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  <w:proofErr w:type="spellStart"/>
      <w:r>
        <w:rPr>
          <w:rFonts w:ascii="Cambria-Bold" w:hAnsi="Cambria-Bold" w:cs="Cambria-Bold"/>
          <w:b/>
          <w:bCs/>
          <w:sz w:val="32"/>
          <w:szCs w:val="32"/>
        </w:rPr>
        <w:t>Bilagsmal</w:t>
      </w:r>
      <w:proofErr w:type="spellEnd"/>
      <w:r>
        <w:rPr>
          <w:rFonts w:ascii="Cambria-Bold" w:hAnsi="Cambria-Bold" w:cs="Cambria-Bold"/>
          <w:b/>
          <w:bCs/>
          <w:sz w:val="32"/>
          <w:szCs w:val="32"/>
        </w:rPr>
        <w:t xml:space="preserve"> for økonomistyring i </w:t>
      </w:r>
      <w:r w:rsidR="007F01FF">
        <w:rPr>
          <w:rFonts w:ascii="Cambria-Bold" w:hAnsi="Cambria-Bold" w:cs="Cambria-Bold"/>
          <w:b/>
          <w:bCs/>
          <w:sz w:val="32"/>
          <w:szCs w:val="32"/>
        </w:rPr>
        <w:t>«navn på lokallag»</w:t>
      </w:r>
    </w:p>
    <w:p w:rsidR="007F01FF" w:rsidRDefault="007F01FF" w:rsidP="00012159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12159" w:rsidTr="007F01FF">
        <w:trPr>
          <w:trHeight w:val="331"/>
        </w:trPr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Bilagsnummer</w:t>
            </w:r>
          </w:p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</w:tr>
      <w:tr w:rsidR="00012159" w:rsidTr="007F01FF">
        <w:trPr>
          <w:trHeight w:val="383"/>
        </w:trPr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Dato</w:t>
            </w:r>
          </w:p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</w:tr>
      <w:tr w:rsidR="00012159" w:rsidTr="00012159"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Kontering</w:t>
            </w:r>
          </w:p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</w:tr>
      <w:tr w:rsidR="00012159" w:rsidTr="00012159"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Bank/kontant</w:t>
            </w:r>
          </w:p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</w:tr>
      <w:tr w:rsidR="00012159" w:rsidTr="007F01FF">
        <w:trPr>
          <w:trHeight w:val="8603"/>
        </w:trPr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24"/>
                <w:szCs w:val="24"/>
              </w:rPr>
              <w:t>Plass til å lime inn kvittering</w:t>
            </w:r>
          </w:p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:rsidR="00012159" w:rsidRDefault="00012159" w:rsidP="00012159">
            <w:pPr>
              <w:autoSpaceDE w:val="0"/>
              <w:autoSpaceDN w:val="0"/>
              <w:adjustRightInd w:val="0"/>
              <w:rPr>
                <w:rFonts w:ascii="Cambria-Bold" w:hAnsi="Cambria-Bold" w:cs="Cambria-Bold"/>
                <w:b/>
                <w:bCs/>
                <w:sz w:val="32"/>
                <w:szCs w:val="32"/>
              </w:rPr>
            </w:pPr>
          </w:p>
        </w:tc>
      </w:tr>
    </w:tbl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12159" w:rsidRDefault="00012159" w:rsidP="0001215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bookmarkStart w:id="0" w:name="_GoBack"/>
      <w:bookmarkEnd w:id="0"/>
      <w:r>
        <w:rPr>
          <w:rFonts w:ascii="Cambria" w:hAnsi="Cambria" w:cs="Cambria"/>
          <w:sz w:val="24"/>
          <w:szCs w:val="24"/>
        </w:rPr>
        <w:t>___________________________</w:t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  <w:t>_____________________________</w:t>
      </w:r>
    </w:p>
    <w:p w:rsidR="007F01FF" w:rsidRDefault="00012159" w:rsidP="007F01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Signatur</w:t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r w:rsidR="007F01FF">
        <w:rPr>
          <w:rFonts w:ascii="Cambria" w:hAnsi="Cambria" w:cs="Cambria"/>
          <w:sz w:val="24"/>
          <w:szCs w:val="24"/>
        </w:rPr>
        <w:tab/>
      </w:r>
      <w:proofErr w:type="spellStart"/>
      <w:r w:rsidR="007F01FF">
        <w:rPr>
          <w:rFonts w:ascii="Cambria" w:hAnsi="Cambria" w:cs="Cambria"/>
          <w:sz w:val="24"/>
          <w:szCs w:val="24"/>
        </w:rPr>
        <w:t>Signatur</w:t>
      </w:r>
      <w:proofErr w:type="spellEnd"/>
    </w:p>
    <w:p w:rsidR="00012159" w:rsidRPr="007F01FF" w:rsidRDefault="007F01FF" w:rsidP="007F01FF">
      <w:pPr>
        <w:rPr>
          <w:b/>
        </w:rPr>
      </w:pPr>
      <w:r>
        <w:rPr>
          <w:rFonts w:ascii="Cambria" w:hAnsi="Cambria" w:cs="Cambria"/>
          <w:sz w:val="24"/>
          <w:szCs w:val="24"/>
        </w:rPr>
        <w:t>Styreleder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Cambria" w:hAnsi="Cambria" w:cs="Cambria"/>
          <w:sz w:val="24"/>
          <w:szCs w:val="24"/>
        </w:rPr>
        <w:t>Ø</w:t>
      </w:r>
      <w:r w:rsidR="00012159">
        <w:rPr>
          <w:rFonts w:ascii="Cambria" w:hAnsi="Cambria" w:cs="Cambria"/>
          <w:sz w:val="24"/>
          <w:szCs w:val="24"/>
        </w:rPr>
        <w:t>konomiansvarlig</w:t>
      </w:r>
    </w:p>
    <w:sectPr w:rsidR="00012159" w:rsidRPr="007F01F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D70" w:rsidRDefault="00796D70" w:rsidP="000406D6">
      <w:pPr>
        <w:spacing w:after="0" w:line="240" w:lineRule="auto"/>
      </w:pPr>
      <w:r>
        <w:separator/>
      </w:r>
    </w:p>
  </w:endnote>
  <w:endnote w:type="continuationSeparator" w:id="0">
    <w:p w:rsidR="00796D70" w:rsidRDefault="00796D70" w:rsidP="0004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D70" w:rsidRDefault="00796D70" w:rsidP="000406D6">
      <w:pPr>
        <w:spacing w:after="0" w:line="240" w:lineRule="auto"/>
      </w:pPr>
      <w:r>
        <w:separator/>
      </w:r>
    </w:p>
  </w:footnote>
  <w:footnote w:type="continuationSeparator" w:id="0">
    <w:p w:rsidR="00796D70" w:rsidRDefault="00796D70" w:rsidP="0004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D6" w:rsidRDefault="00796D70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349132" o:spid="_x0000_s2050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D6" w:rsidRDefault="00796D70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349133" o:spid="_x0000_s2051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6D6" w:rsidRDefault="00796D70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2349131" o:spid="_x0000_s2049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Vannmerk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022"/>
    <w:rsid w:val="00012159"/>
    <w:rsid w:val="000406D6"/>
    <w:rsid w:val="000B5A54"/>
    <w:rsid w:val="00161993"/>
    <w:rsid w:val="001F74C8"/>
    <w:rsid w:val="00327C65"/>
    <w:rsid w:val="006A3A39"/>
    <w:rsid w:val="006B20DE"/>
    <w:rsid w:val="00702AB7"/>
    <w:rsid w:val="0073138F"/>
    <w:rsid w:val="00755852"/>
    <w:rsid w:val="00796D70"/>
    <w:rsid w:val="007F01FF"/>
    <w:rsid w:val="00802022"/>
    <w:rsid w:val="008208DE"/>
    <w:rsid w:val="00841A9F"/>
    <w:rsid w:val="008E0C56"/>
    <w:rsid w:val="008F3AB6"/>
    <w:rsid w:val="009127FC"/>
    <w:rsid w:val="009D5D01"/>
    <w:rsid w:val="00AE2656"/>
    <w:rsid w:val="00E174F7"/>
    <w:rsid w:val="00E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56322E7-9D2F-4F2F-9A18-7BBCC879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06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A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174F7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1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174F7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E174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E174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06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04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406D6"/>
  </w:style>
  <w:style w:type="paragraph" w:styleId="Bunntekst">
    <w:name w:val="footer"/>
    <w:basedOn w:val="Normal"/>
    <w:link w:val="BunntekstTegn"/>
    <w:uiPriority w:val="99"/>
    <w:unhideWhenUsed/>
    <w:rsid w:val="00040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406D6"/>
  </w:style>
  <w:style w:type="table" w:styleId="Tabellrutenett">
    <w:name w:val="Table Grid"/>
    <w:basedOn w:val="Vanligtabell"/>
    <w:uiPriority w:val="59"/>
    <w:rsid w:val="00040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6A3A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je\Documents\Organisasjonskurs\Maler\Bilagsmal%20for%20&#248;konomistyring%20i%20lokallag.pdf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14C1C-A2EF-4D71-B3BA-3983FA20AA38}"/>
</file>

<file path=customXml/itemProps2.xml><?xml version="1.0" encoding="utf-8"?>
<ds:datastoreItem xmlns:ds="http://schemas.openxmlformats.org/officeDocument/2006/customXml" ds:itemID="{8BF24E0E-F8D5-4148-945F-CC32EA429AAD}"/>
</file>

<file path=customXml/itemProps3.xml><?xml version="1.0" encoding="utf-8"?>
<ds:datastoreItem xmlns:ds="http://schemas.openxmlformats.org/officeDocument/2006/customXml" ds:itemID="{15B25D6D-C5C6-46EF-97A0-0E05004C5C75}"/>
</file>

<file path=customXml/itemProps4.xml><?xml version="1.0" encoding="utf-8"?>
<ds:datastoreItem xmlns:ds="http://schemas.openxmlformats.org/officeDocument/2006/customXml" ds:itemID="{ADEEC064-1718-43C1-9D8C-D33A70A6E293}"/>
</file>

<file path=docProps/app.xml><?xml version="1.0" encoding="utf-8"?>
<Properties xmlns="http://schemas.openxmlformats.org/officeDocument/2006/extended-properties" xmlns:vt="http://schemas.openxmlformats.org/officeDocument/2006/docPropsVTypes">
  <Template>Bilagsmal for økonomistyring i lokallag.pdf</Template>
  <TotalTime>2</TotalTime>
  <Pages>1</Pages>
  <Words>41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«Navn på lokallag»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 Klæbo</dc:creator>
  <cp:lastModifiedBy>Silje Klæbo</cp:lastModifiedBy>
  <cp:revision>3</cp:revision>
  <dcterms:created xsi:type="dcterms:W3CDTF">2015-03-05T09:09:00Z</dcterms:created>
  <dcterms:modified xsi:type="dcterms:W3CDTF">2018-09-04T08:37:00Z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